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32"/>
          <w:lang w:val="en-US" w:eastAsia="zh-CN"/>
        </w:rPr>
        <w:t>附件:3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湖南工程学院大学生创新创业孵化基地项目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  <w:t>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学院名称（盖章）：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填报人：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tbl>
      <w:tblPr>
        <w:tblStyle w:val="3"/>
        <w:tblW w:w="14310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943"/>
        <w:gridCol w:w="1320"/>
        <w:gridCol w:w="1575"/>
        <w:gridCol w:w="2130"/>
        <w:gridCol w:w="1260"/>
        <w:gridCol w:w="1500"/>
        <w:gridCol w:w="1440"/>
        <w:gridCol w:w="136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项目负责人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550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项目成果 （项目负责人排名第一）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专利/论文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2B60"/>
    <w:rsid w:val="1F1E2B60"/>
    <w:rsid w:val="2F4B60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-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2018-09-07T01:08:00Z</dcterms:created>
  <dc:creator>张碧</dc:creator>
  <cp:lastModifiedBy>张碧</cp:lastModifiedBy>
  <dcterms:modified xsi:type="dcterms:W3CDTF">2018-09-07T01:08:45Z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